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BD" w:rsidRPr="00826437" w:rsidRDefault="00606315">
      <w:pPr>
        <w:pStyle w:val="Titel"/>
        <w:tabs>
          <w:tab w:val="right" w:pos="14601"/>
        </w:tabs>
        <w:ind w:right="-315"/>
        <w:jc w:val="left"/>
        <w:rPr>
          <w:b w:val="0"/>
          <w:bCs w:val="0"/>
          <w:shadow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.3pt;margin-top:-21pt;width:195pt;height:64.5pt;z-index:251666432;mso-wrap-style:none;mso-position-vertical:absolute" stroked="f">
            <v:textbox style="mso-fit-shape-to-text:t">
              <w:txbxContent>
                <w:p w:rsidR="00542268" w:rsidRDefault="00606315">
                  <w:r>
                    <w:rPr>
                      <w:b/>
                      <w:bCs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1" o:spid="_x0000_i1026" type="#_x0000_t75" style="width:144.75pt;height:59.25pt;visibility:visible;mso-wrap-style:square">
                        <v:imagedata r:id="rId5" o:title="Logo LK DH und Gesundheitsamt gro III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docshape2" o:spid="_x0000_s1030" type="#_x0000_t202" style="position:absolute;margin-left:546pt;margin-top:.4pt;width:274.8pt;height:44.25pt;z-index:-25165209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" fillcolor="#d9d9d9" strokeweight=".48pt">
            <v:textbox inset="0,0,0,0">
              <w:txbxContent>
                <w:p w:rsidR="00826437" w:rsidRPr="00C05477" w:rsidRDefault="00826437" w:rsidP="00826437">
                  <w:pPr>
                    <w:pStyle w:val="Titel"/>
                    <w:rPr>
                      <w:sz w:val="4"/>
                      <w:szCs w:val="4"/>
                    </w:rPr>
                  </w:pPr>
                </w:p>
                <w:p w:rsidR="00826437" w:rsidRDefault="00826437" w:rsidP="00826437">
                  <w:pPr>
                    <w:pStyle w:val="Titel"/>
                    <w:rPr>
                      <w:sz w:val="21"/>
                    </w:rPr>
                  </w:pPr>
                  <w:r>
                    <w:rPr>
                      <w:sz w:val="21"/>
                    </w:rPr>
                    <w:t>Weiterleiten an das Team Infektionsschutz</w:t>
                  </w:r>
                </w:p>
                <w:p w:rsidR="00826437" w:rsidRPr="00C05477" w:rsidRDefault="00826437" w:rsidP="00826437">
                  <w:pPr>
                    <w:pStyle w:val="Titel"/>
                    <w:rPr>
                      <w:sz w:val="4"/>
                      <w:szCs w:val="4"/>
                    </w:rPr>
                  </w:pPr>
                </w:p>
                <w:p w:rsidR="00826437" w:rsidRDefault="00826437" w:rsidP="00826437">
                  <w:pPr>
                    <w:pStyle w:val="Titel"/>
                    <w:rPr>
                      <w:bCs w:val="0"/>
                      <w:i/>
                      <w:sz w:val="21"/>
                      <w:u w:val="none"/>
                    </w:rPr>
                  </w:pPr>
                  <w:r>
                    <w:rPr>
                      <w:bCs w:val="0"/>
                      <w:i/>
                      <w:sz w:val="21"/>
                      <w:u w:val="none"/>
                    </w:rPr>
                    <w:t>– Zusendung über den Cloud-Link –</w:t>
                  </w:r>
                </w:p>
                <w:p w:rsidR="00826437" w:rsidRPr="004B213C" w:rsidRDefault="00826437" w:rsidP="00826437">
                  <w:pPr>
                    <w:pStyle w:val="Titel"/>
                    <w:rPr>
                      <w:rFonts w:ascii="Calibri"/>
                      <w:sz w:val="17"/>
                      <w:szCs w:val="17"/>
                    </w:rPr>
                  </w:pPr>
                  <w:r w:rsidRPr="004B213C">
                    <w:rPr>
                      <w:bCs w:val="0"/>
                      <w:i/>
                      <w:sz w:val="17"/>
                      <w:szCs w:val="17"/>
                      <w:u w:val="none"/>
                    </w:rPr>
                    <w:t>(in Ausnahmefällen per Fax 05441 976-1756)</w:t>
                  </w:r>
                </w:p>
              </w:txbxContent>
            </v:textbox>
            <w10:wrap type="topAndBottom" anchorx="page"/>
          </v:shape>
        </w:pict>
      </w:r>
      <w:r w:rsidR="00826437">
        <w:rPr>
          <w:i/>
          <w:iCs/>
          <w:shadow/>
          <w:sz w:val="22"/>
          <w:u w:val="none"/>
        </w:rPr>
        <w:t>Ergänzungsbogen</w:t>
      </w:r>
    </w:p>
    <w:p w:rsidR="00606315" w:rsidRPr="006A5D33" w:rsidRDefault="00606315" w:rsidP="00606315">
      <w:pPr>
        <w:rPr>
          <w:rFonts w:cs="Arial"/>
          <w:b/>
          <w:sz w:val="26"/>
          <w:szCs w:val="26"/>
        </w:rPr>
      </w:pPr>
      <w:r w:rsidRPr="006A5D33">
        <w:rPr>
          <w:rFonts w:cs="Arial"/>
          <w:b/>
          <w:sz w:val="26"/>
          <w:szCs w:val="26"/>
        </w:rPr>
        <w:t>Vereinfachte Meldung von Infektionskrankheiten nach §§ 6, 8 Abs. 7 IfSG</w:t>
      </w:r>
    </w:p>
    <w:p w:rsidR="00657DBD" w:rsidRDefault="00657DBD">
      <w:pPr>
        <w:ind w:right="-315"/>
      </w:pPr>
    </w:p>
    <w:p w:rsidR="00657DBD" w:rsidRDefault="00EC47C1">
      <w:pPr>
        <w:tabs>
          <w:tab w:val="right" w:leader="underscore" w:pos="14601"/>
        </w:tabs>
        <w:ind w:right="-315"/>
        <w:rPr>
          <w:sz w:val="20"/>
        </w:rPr>
      </w:pPr>
      <w:r>
        <w:rPr>
          <w:sz w:val="20"/>
        </w:rPr>
        <w:t xml:space="preserve">Name der meldenden Einrichtung: </w:t>
      </w:r>
      <w:r w:rsidRPr="00764CFA">
        <w:rPr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64CFA">
        <w:rPr>
          <w:b/>
          <w:sz w:val="20"/>
          <w:u w:val="single"/>
        </w:rPr>
        <w:instrText xml:space="preserve"> FORMTEXT </w:instrText>
      </w:r>
      <w:r w:rsidRPr="00764CFA">
        <w:rPr>
          <w:b/>
          <w:sz w:val="20"/>
          <w:u w:val="single"/>
        </w:rPr>
      </w:r>
      <w:r w:rsidRPr="00764CFA">
        <w:rPr>
          <w:b/>
          <w:sz w:val="20"/>
          <w:u w:val="single"/>
        </w:rPr>
        <w:fldChar w:fldCharType="separate"/>
      </w:r>
      <w:bookmarkStart w:id="1" w:name="_GoBack"/>
      <w:bookmarkEnd w:id="1"/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noProof/>
          <w:sz w:val="20"/>
          <w:u w:val="single"/>
        </w:rPr>
        <w:t> </w:t>
      </w:r>
      <w:r w:rsidRPr="00764CFA">
        <w:rPr>
          <w:b/>
          <w:sz w:val="20"/>
          <w:u w:val="single"/>
        </w:rPr>
        <w:fldChar w:fldCharType="end"/>
      </w:r>
      <w:bookmarkEnd w:id="0"/>
      <w:r w:rsidR="00606315">
        <w:rPr>
          <w:noProof/>
        </w:rPr>
        <w:pict>
          <v:shape id="Textfeld 2" o:spid="_x0000_s1026" type="#_x0000_t202" style="position:absolute;margin-left:482.25pt;margin-top:804pt;width:8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" stroked="f" strokeweight=".5pt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</w:txbxContent>
            </v:textbox>
          </v:shape>
        </w:pict>
      </w:r>
      <w:r w:rsidR="00606315">
        <w:rPr>
          <w:noProof/>
        </w:rPr>
        <w:pict>
          <v:shape id="_x0000_s1027" type="#_x0000_t202" style="position:absolute;margin-left:482.25pt;margin-top:804pt;width:8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" stroked="f" strokeweight=".5pt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</w:txbxContent>
            </v:textbox>
          </v:shape>
        </w:pict>
      </w:r>
    </w:p>
    <w:p w:rsidR="00657DBD" w:rsidRDefault="00657DBD"/>
    <w:tbl>
      <w:tblPr>
        <w:tblW w:w="1616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33"/>
        <w:gridCol w:w="992"/>
        <w:gridCol w:w="992"/>
        <w:gridCol w:w="1275"/>
        <w:gridCol w:w="569"/>
        <w:gridCol w:w="3401"/>
        <w:gridCol w:w="1559"/>
        <w:gridCol w:w="1418"/>
        <w:gridCol w:w="1984"/>
      </w:tblGrid>
      <w:tr w:rsidR="00C06D73" w:rsidRPr="00826437" w:rsidTr="00A21CEB">
        <w:tc>
          <w:tcPr>
            <w:tcW w:w="637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3333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992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Personal</w:t>
            </w:r>
            <w:r w:rsidRPr="00826437">
              <w:rPr>
                <w:b/>
                <w:bCs/>
                <w:sz w:val="18"/>
                <w:szCs w:val="18"/>
              </w:rPr>
              <w:br/>
              <w:t>ja/nein</w:t>
            </w:r>
          </w:p>
        </w:tc>
        <w:tc>
          <w:tcPr>
            <w:tcW w:w="992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(Wohn-)</w:t>
            </w:r>
            <w:r>
              <w:rPr>
                <w:b/>
                <w:bCs/>
                <w:sz w:val="18"/>
                <w:szCs w:val="18"/>
              </w:rPr>
              <w:br/>
              <w:t>Bereich/</w:t>
            </w:r>
            <w:r>
              <w:rPr>
                <w:b/>
                <w:bCs/>
                <w:sz w:val="18"/>
                <w:szCs w:val="18"/>
              </w:rPr>
              <w:br/>
              <w:t>Zimmer</w:t>
            </w:r>
          </w:p>
        </w:tc>
        <w:tc>
          <w:tcPr>
            <w:tcW w:w="1275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Geb.-Datum</w:t>
            </w:r>
          </w:p>
        </w:tc>
        <w:tc>
          <w:tcPr>
            <w:tcW w:w="569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m/w</w:t>
            </w:r>
          </w:p>
        </w:tc>
        <w:tc>
          <w:tcPr>
            <w:tcW w:w="3401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Adresse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06D73">
              <w:rPr>
                <w:b/>
                <w:bCs/>
                <w:i/>
                <w:sz w:val="18"/>
                <w:szCs w:val="18"/>
              </w:rPr>
              <w:t>(bei Personal bitte angeben)</w:t>
            </w:r>
          </w:p>
        </w:tc>
        <w:tc>
          <w:tcPr>
            <w:tcW w:w="1559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Symptome*</w:t>
            </w:r>
          </w:p>
        </w:tc>
        <w:tc>
          <w:tcPr>
            <w:tcW w:w="1418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826437">
              <w:rPr>
                <w:b/>
                <w:bCs/>
                <w:sz w:val="18"/>
                <w:szCs w:val="18"/>
              </w:rPr>
              <w:t>erkrankt am...</w:t>
            </w:r>
          </w:p>
        </w:tc>
        <w:tc>
          <w:tcPr>
            <w:tcW w:w="1984" w:type="dxa"/>
            <w:shd w:val="clear" w:color="auto" w:fill="C0C0C0"/>
          </w:tcPr>
          <w:p w:rsidR="00C06D73" w:rsidRPr="00826437" w:rsidRDefault="00C06D73" w:rsidP="00C06D73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Behandelnder</w:t>
            </w:r>
            <w:r>
              <w:rPr>
                <w:b/>
                <w:bCs/>
                <w:sz w:val="18"/>
                <w:szCs w:val="18"/>
              </w:rPr>
              <w:br/>
              <w:t>Arzt</w:t>
            </w:r>
            <w:r>
              <w:rPr>
                <w:b/>
                <w:bCs/>
                <w:sz w:val="18"/>
                <w:szCs w:val="18"/>
              </w:rPr>
              <w:br/>
              <w:t>(Name + Tel.)</w:t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6D73" w:rsidRPr="00826437" w:rsidTr="00A21CEB">
        <w:trPr>
          <w:trHeight w:val="397"/>
        </w:trPr>
        <w:tc>
          <w:tcPr>
            <w:tcW w:w="637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06D73" w:rsidRPr="00826437" w:rsidRDefault="00C06D73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06D73" w:rsidRPr="00826437" w:rsidRDefault="00A21CEB" w:rsidP="00C06D73">
            <w:pPr>
              <w:jc w:val="center"/>
              <w:rPr>
                <w:rFonts w:cs="Arial"/>
                <w:sz w:val="18"/>
                <w:szCs w:val="18"/>
              </w:rPr>
            </w:pPr>
            <w:r w:rsidRPr="0082643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643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26437">
              <w:rPr>
                <w:rFonts w:cs="Arial"/>
                <w:sz w:val="18"/>
                <w:szCs w:val="18"/>
              </w:rPr>
            </w:r>
            <w:r w:rsidRPr="00826437">
              <w:rPr>
                <w:rFonts w:cs="Arial"/>
                <w:sz w:val="18"/>
                <w:szCs w:val="18"/>
              </w:rPr>
              <w:fldChar w:fldCharType="separate"/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noProof/>
                <w:sz w:val="18"/>
                <w:szCs w:val="18"/>
              </w:rPr>
              <w:t> </w:t>
            </w:r>
            <w:r w:rsidRPr="00826437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826437" w:rsidRDefault="00606315">
      <w:pPr>
        <w:pStyle w:val="berschrift1"/>
        <w:jc w:val="right"/>
      </w:pPr>
      <w:r>
        <w:rPr>
          <w:noProof/>
        </w:rPr>
        <w:pict>
          <v:shape id="_x0000_s1031" type="#_x0000_t202" style="position:absolute;left:0;text-align:left;margin-left:-13.2pt;margin-top:1.8pt;width:635.25pt;height:21.75pt;z-index:251665408;mso-position-horizontal-relative:text;mso-position-vertical-relative:text" stroked="f">
            <v:textbox>
              <w:txbxContent>
                <w:p w:rsidR="007C7D09" w:rsidRPr="007C7D09" w:rsidRDefault="007C7D0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*) E = Erbrechen     D = Durchfall     F = Fieber     stK = starkes Krankheitsgefühl     gK = geringeres Krankheitsgefühl     andere Symptome = bitte ausgeschrieben eintragen</w:t>
                  </w:r>
                </w:p>
              </w:txbxContent>
            </v:textbox>
          </v:shape>
        </w:pict>
      </w:r>
    </w:p>
    <w:p w:rsidR="00EC47C1" w:rsidRDefault="00606315" w:rsidP="007C7D09">
      <w:pPr>
        <w:pStyle w:val="berschrift1"/>
        <w:ind w:right="-888"/>
        <w:jc w:val="right"/>
      </w:pPr>
      <w:r>
        <w:rPr>
          <w:noProof/>
        </w:rPr>
        <w:pict>
          <v:shape id="_x0000_s1028" type="#_x0000_t202" style="position:absolute;left:0;text-align:left;margin-left:689.1pt;margin-top:23.45pt;width:82.5pt;height:20.25pt;z-index:251662336" stroked="f">
            <v:textbox>
              <w:txbxContent>
                <w:p w:rsidR="007C5514" w:rsidRPr="00431433" w:rsidRDefault="007C5514" w:rsidP="007C5514">
                  <w:pPr>
                    <w:rPr>
                      <w:sz w:val="18"/>
                      <w:szCs w:val="18"/>
                    </w:rPr>
                  </w:pPr>
                  <w:r w:rsidRPr="00431433">
                    <w:rPr>
                      <w:sz w:val="16"/>
                      <w:szCs w:val="16"/>
                    </w:rPr>
                    <w:t>Stand: Juni</w:t>
                  </w:r>
                  <w:r>
                    <w:rPr>
                      <w:sz w:val="18"/>
                      <w:szCs w:val="18"/>
                    </w:rPr>
                    <w:t xml:space="preserve"> 2023</w:t>
                  </w:r>
                </w:p>
                <w:p w:rsidR="007C5514" w:rsidRDefault="007C5514"/>
              </w:txbxContent>
            </v:textbox>
          </v:shape>
        </w:pict>
      </w:r>
      <w:r w:rsidR="007C7D09">
        <w:t xml:space="preserve">    </w:t>
      </w:r>
      <w:r w:rsidR="00EC47C1">
        <w:t xml:space="preserve">Seite </w:t>
      </w:r>
      <w:r w:rsidR="00EC47C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C47C1">
        <w:instrText xml:space="preserve"> FORMTEXT </w:instrText>
      </w:r>
      <w:r w:rsidR="00EC47C1">
        <w:fldChar w:fldCharType="separate"/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fldChar w:fldCharType="end"/>
      </w:r>
      <w:bookmarkEnd w:id="2"/>
      <w:r w:rsidR="00EC47C1">
        <w:t xml:space="preserve"> von </w:t>
      </w:r>
      <w:r w:rsidR="00EC47C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C47C1">
        <w:instrText xml:space="preserve"> FORMTEXT </w:instrText>
      </w:r>
      <w:r w:rsidR="00EC47C1">
        <w:fldChar w:fldCharType="separate"/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rPr>
          <w:noProof/>
        </w:rPr>
        <w:t> </w:t>
      </w:r>
      <w:r w:rsidR="00EC47C1">
        <w:fldChar w:fldCharType="end"/>
      </w:r>
      <w:bookmarkEnd w:id="3"/>
    </w:p>
    <w:sectPr w:rsidR="00EC47C1" w:rsidSect="00826437">
      <w:pgSz w:w="16838" w:h="11906" w:orient="landscape" w:code="9"/>
      <w:pgMar w:top="567" w:right="141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v4NpBgxkmoLXc89mou1q3vyF/D6FrKgNGg/AGJFlzcRwuqGQxk8GjdQvoPvK/EtSdHCVdIksWxuTZBBXGQV5mw==" w:salt="whmdqL4kLDRhWqSWORAYCg=="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2A4"/>
    <w:rsid w:val="000705BB"/>
    <w:rsid w:val="000C27AB"/>
    <w:rsid w:val="00120A77"/>
    <w:rsid w:val="0015550A"/>
    <w:rsid w:val="00183147"/>
    <w:rsid w:val="001B665E"/>
    <w:rsid w:val="002D10BB"/>
    <w:rsid w:val="003D097C"/>
    <w:rsid w:val="003D6585"/>
    <w:rsid w:val="00402C16"/>
    <w:rsid w:val="004449F1"/>
    <w:rsid w:val="004974A4"/>
    <w:rsid w:val="00524362"/>
    <w:rsid w:val="00542268"/>
    <w:rsid w:val="005A5B14"/>
    <w:rsid w:val="00606315"/>
    <w:rsid w:val="00657DBD"/>
    <w:rsid w:val="00677D29"/>
    <w:rsid w:val="006C3465"/>
    <w:rsid w:val="00744625"/>
    <w:rsid w:val="00764CFA"/>
    <w:rsid w:val="007857E7"/>
    <w:rsid w:val="007C5514"/>
    <w:rsid w:val="007C7D09"/>
    <w:rsid w:val="007E2839"/>
    <w:rsid w:val="00800CFA"/>
    <w:rsid w:val="00826437"/>
    <w:rsid w:val="0092757E"/>
    <w:rsid w:val="00A21CEB"/>
    <w:rsid w:val="00AB4091"/>
    <w:rsid w:val="00B752F8"/>
    <w:rsid w:val="00BB42A4"/>
    <w:rsid w:val="00C06D73"/>
    <w:rsid w:val="00CC7769"/>
    <w:rsid w:val="00D202EE"/>
    <w:rsid w:val="00E3534F"/>
    <w:rsid w:val="00EC47C1"/>
    <w:rsid w:val="00EE1FAA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5DA65597"/>
  <w15:chartTrackingRefBased/>
  <w15:docId w15:val="{36456F50-A770-4D92-9F07-DA70902C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6"/>
      <w:u w:val="single"/>
    </w:rPr>
  </w:style>
  <w:style w:type="character" w:customStyle="1" w:styleId="TitelZchn">
    <w:name w:val="Titel Zchn"/>
    <w:link w:val="Titel"/>
    <w:rsid w:val="00826437"/>
    <w:rPr>
      <w:rFonts w:ascii="Arial" w:hAnsi="Arial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53luehr\Desktop\EDV%20Meldebogen%20Gemeinschftseinrichtung-Erg&#228;nzungs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1FEC-51B5-47E9-891E-AC94D220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EDV Meldebogen Gemeinschftseinrichtung-Ergänzungsbogen</Template>
  <TotalTime>0</TotalTime>
  <Pages>1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Ergänzungsbogen:</vt:lpstr>
    </vt:vector>
  </TitlesOfParts>
  <Company>Landkreis Diepholz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Ergänzungsbogen:</dc:title>
  <dc:subject/>
  <dc:creator>Anwender</dc:creator>
  <cp:keywords/>
  <cp:lastModifiedBy>d53moebi</cp:lastModifiedBy>
  <cp:revision>10</cp:revision>
  <cp:lastPrinted>2009-03-23T13:04:00Z</cp:lastPrinted>
  <dcterms:created xsi:type="dcterms:W3CDTF">2023-06-27T09:32:00Z</dcterms:created>
  <dcterms:modified xsi:type="dcterms:W3CDTF">2023-06-27T10:06:00Z</dcterms:modified>
</cp:coreProperties>
</file>